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E" w:rsidRPr="00FA6651" w:rsidRDefault="00B467CE" w:rsidP="00B467CE">
      <w:pPr>
        <w:pStyle w:val="1"/>
        <w:spacing w:line="360" w:lineRule="auto"/>
        <w:ind w:left="10773"/>
        <w:rPr>
          <w:sz w:val="28"/>
          <w:szCs w:val="28"/>
        </w:rPr>
      </w:pPr>
      <w:r w:rsidRPr="00FA6651">
        <w:rPr>
          <w:sz w:val="28"/>
          <w:szCs w:val="28"/>
        </w:rPr>
        <w:t>ЗАТВЕРДЖЕНО</w:t>
      </w:r>
    </w:p>
    <w:p w:rsidR="00B467CE" w:rsidRPr="00FA6651" w:rsidRDefault="00B467CE" w:rsidP="00B467CE">
      <w:pPr>
        <w:pStyle w:val="1"/>
        <w:ind w:left="10773"/>
        <w:rPr>
          <w:sz w:val="28"/>
          <w:szCs w:val="28"/>
        </w:rPr>
      </w:pPr>
      <w:r w:rsidRPr="00FA6651">
        <w:rPr>
          <w:sz w:val="28"/>
          <w:szCs w:val="28"/>
        </w:rPr>
        <w:t>Розпорядження голови</w:t>
      </w:r>
    </w:p>
    <w:p w:rsidR="00B467CE" w:rsidRPr="00FA6651" w:rsidRDefault="00B467CE" w:rsidP="00B467CE">
      <w:pPr>
        <w:pStyle w:val="1"/>
        <w:ind w:left="10773"/>
        <w:rPr>
          <w:sz w:val="28"/>
          <w:szCs w:val="28"/>
        </w:rPr>
      </w:pPr>
      <w:r w:rsidRPr="00FA6651">
        <w:rPr>
          <w:sz w:val="28"/>
          <w:szCs w:val="28"/>
        </w:rPr>
        <w:t xml:space="preserve">Сарненської </w:t>
      </w:r>
      <w:r w:rsidR="00FA6651" w:rsidRPr="00FA6651">
        <w:rPr>
          <w:sz w:val="28"/>
          <w:szCs w:val="28"/>
        </w:rPr>
        <w:t xml:space="preserve"> районної д</w:t>
      </w:r>
      <w:r w:rsidRPr="00FA6651">
        <w:rPr>
          <w:sz w:val="28"/>
          <w:szCs w:val="28"/>
        </w:rPr>
        <w:t>ержа</w:t>
      </w:r>
      <w:r w:rsidR="00FA6651" w:rsidRPr="00FA6651">
        <w:rPr>
          <w:sz w:val="28"/>
          <w:szCs w:val="28"/>
        </w:rPr>
        <w:t xml:space="preserve">вної </w:t>
      </w:r>
      <w:proofErr w:type="spellStart"/>
      <w:r w:rsidRPr="00FA6651">
        <w:rPr>
          <w:sz w:val="28"/>
          <w:szCs w:val="28"/>
        </w:rPr>
        <w:t>дміністрації</w:t>
      </w:r>
      <w:proofErr w:type="spellEnd"/>
    </w:p>
    <w:p w:rsidR="004B1C87" w:rsidRDefault="00F62C1A" w:rsidP="00B467CE">
      <w:pPr>
        <w:pStyle w:val="1"/>
        <w:ind w:left="10773"/>
        <w:rPr>
          <w:sz w:val="28"/>
          <w:szCs w:val="28"/>
        </w:rPr>
      </w:pPr>
      <w:r>
        <w:rPr>
          <w:sz w:val="28"/>
          <w:szCs w:val="28"/>
        </w:rPr>
        <w:t>31.01.2017</w:t>
      </w:r>
      <w:r w:rsidR="006E0392">
        <w:rPr>
          <w:sz w:val="28"/>
          <w:szCs w:val="28"/>
        </w:rPr>
        <w:t xml:space="preserve"> </w:t>
      </w:r>
      <w:r w:rsidR="00FA6651" w:rsidRPr="00FA6651">
        <w:rPr>
          <w:sz w:val="28"/>
          <w:szCs w:val="28"/>
        </w:rPr>
        <w:t xml:space="preserve"> №</w:t>
      </w:r>
      <w:r>
        <w:rPr>
          <w:sz w:val="28"/>
          <w:szCs w:val="28"/>
        </w:rPr>
        <w:t>40</w:t>
      </w:r>
      <w:r w:rsidR="00B467CE" w:rsidRPr="00FA6651">
        <w:rPr>
          <w:sz w:val="28"/>
          <w:szCs w:val="28"/>
        </w:rPr>
        <w:t xml:space="preserve">  </w:t>
      </w:r>
    </w:p>
    <w:p w:rsidR="00FA6651" w:rsidRPr="00FA6651" w:rsidRDefault="00FA6651" w:rsidP="00FA6651">
      <w:pPr>
        <w:rPr>
          <w:lang w:eastAsia="ru-RU"/>
        </w:rPr>
      </w:pPr>
    </w:p>
    <w:p w:rsidR="00B3153A" w:rsidRPr="00991400" w:rsidRDefault="00F27CFF" w:rsidP="00B3153A">
      <w:pPr>
        <w:pStyle w:val="1"/>
        <w:jc w:val="center"/>
        <w:rPr>
          <w:b/>
          <w:sz w:val="25"/>
          <w:szCs w:val="25"/>
        </w:rPr>
      </w:pPr>
      <w:r w:rsidRPr="00991400">
        <w:rPr>
          <w:b/>
          <w:sz w:val="25"/>
          <w:szCs w:val="25"/>
        </w:rPr>
        <w:t>ПЛАН</w:t>
      </w:r>
    </w:p>
    <w:p w:rsidR="00E2121E" w:rsidRDefault="00E2121E" w:rsidP="00B3153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перевірки стану військового </w:t>
      </w:r>
      <w:r w:rsidRPr="00E2121E">
        <w:rPr>
          <w:sz w:val="25"/>
          <w:szCs w:val="25"/>
        </w:rPr>
        <w:t>обліку</w:t>
      </w:r>
      <w:r w:rsidR="00B3153A" w:rsidRPr="00FA665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призовників та військовозобов’язаних у </w:t>
      </w:r>
      <w:r w:rsidR="00B3153A" w:rsidRPr="00FA6651">
        <w:rPr>
          <w:sz w:val="25"/>
          <w:szCs w:val="25"/>
        </w:rPr>
        <w:t>виконавчих комітет</w:t>
      </w:r>
      <w:r>
        <w:rPr>
          <w:sz w:val="25"/>
          <w:szCs w:val="25"/>
        </w:rPr>
        <w:t>ах</w:t>
      </w:r>
      <w:r w:rsidR="00F62C1A">
        <w:rPr>
          <w:sz w:val="25"/>
          <w:szCs w:val="25"/>
        </w:rPr>
        <w:t xml:space="preserve"> сільських, селищних</w:t>
      </w:r>
      <w:r>
        <w:rPr>
          <w:sz w:val="25"/>
          <w:szCs w:val="25"/>
        </w:rPr>
        <w:t>,</w:t>
      </w:r>
      <w:r w:rsidR="00B3153A" w:rsidRPr="00FA6651">
        <w:rPr>
          <w:sz w:val="25"/>
          <w:szCs w:val="25"/>
        </w:rPr>
        <w:t xml:space="preserve"> </w:t>
      </w:r>
    </w:p>
    <w:p w:rsidR="00B3153A" w:rsidRPr="00FA6651" w:rsidRDefault="00E2121E" w:rsidP="00B3153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міської рад, в  </w:t>
      </w:r>
      <w:r w:rsidRPr="00FA6651">
        <w:rPr>
          <w:sz w:val="25"/>
          <w:szCs w:val="25"/>
        </w:rPr>
        <w:t>установ</w:t>
      </w:r>
      <w:r>
        <w:rPr>
          <w:sz w:val="25"/>
          <w:szCs w:val="25"/>
        </w:rPr>
        <w:t>ах,</w:t>
      </w:r>
      <w:r w:rsidRPr="00FA6651">
        <w:rPr>
          <w:sz w:val="25"/>
          <w:szCs w:val="25"/>
        </w:rPr>
        <w:t xml:space="preserve"> </w:t>
      </w:r>
      <w:r>
        <w:rPr>
          <w:sz w:val="25"/>
          <w:szCs w:val="25"/>
        </w:rPr>
        <w:t>організаціях та</w:t>
      </w:r>
      <w:r w:rsidRPr="00FA665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 </w:t>
      </w:r>
      <w:r w:rsidRPr="00FA6651">
        <w:rPr>
          <w:sz w:val="25"/>
          <w:szCs w:val="25"/>
        </w:rPr>
        <w:t>підприємств</w:t>
      </w:r>
      <w:r>
        <w:rPr>
          <w:sz w:val="25"/>
          <w:szCs w:val="25"/>
        </w:rPr>
        <w:t>ах</w:t>
      </w:r>
      <w:r w:rsidR="00B3153A" w:rsidRPr="00FA6651">
        <w:rPr>
          <w:sz w:val="25"/>
          <w:szCs w:val="25"/>
        </w:rPr>
        <w:t xml:space="preserve"> Сарненського район</w:t>
      </w:r>
      <w:r>
        <w:rPr>
          <w:sz w:val="25"/>
          <w:szCs w:val="25"/>
        </w:rPr>
        <w:t>у</w:t>
      </w:r>
      <w:r w:rsidR="00B3153A" w:rsidRPr="00FA6651">
        <w:rPr>
          <w:sz w:val="25"/>
          <w:szCs w:val="25"/>
        </w:rPr>
        <w:t xml:space="preserve"> на 2017 рік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5346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B7593C" w:rsidRPr="00FA6651" w:rsidTr="008577B8">
        <w:trPr>
          <w:cantSplit/>
          <w:trHeight w:val="1375"/>
        </w:trPr>
        <w:tc>
          <w:tcPr>
            <w:tcW w:w="574" w:type="dxa"/>
            <w:vAlign w:val="center"/>
          </w:tcPr>
          <w:p w:rsidR="00B7593C" w:rsidRPr="00FA6651" w:rsidRDefault="00B7593C" w:rsidP="00B315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B7593C" w:rsidRPr="00FA6651" w:rsidRDefault="00B7593C" w:rsidP="00B315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 xml:space="preserve"> п/п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3E5929">
            <w:pPr>
              <w:pStyle w:val="a3"/>
              <w:jc w:val="center"/>
              <w:rPr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Назва виконавчих комітетів сільських, селищних рад, підприємств, установ та організацій району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Січень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Лютий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Березень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Квітень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Травень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Червень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Липень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Серпень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Вересень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B3153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Жовтень</w:t>
            </w:r>
          </w:p>
        </w:tc>
        <w:tc>
          <w:tcPr>
            <w:tcW w:w="728" w:type="dxa"/>
            <w:textDirection w:val="btLr"/>
            <w:vAlign w:val="center"/>
          </w:tcPr>
          <w:p w:rsidR="00B7593C" w:rsidRPr="00FA6651" w:rsidRDefault="00B7593C" w:rsidP="0094774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A6651">
              <w:rPr>
                <w:rFonts w:ascii="Times New Roman" w:hAnsi="Times New Roman" w:cs="Times New Roman"/>
                <w:sz w:val="19"/>
                <w:szCs w:val="19"/>
              </w:rPr>
              <w:t>Листопад</w:t>
            </w:r>
          </w:p>
        </w:tc>
        <w:tc>
          <w:tcPr>
            <w:tcW w:w="728" w:type="dxa"/>
            <w:textDirection w:val="btLr"/>
          </w:tcPr>
          <w:p w:rsidR="00B7593C" w:rsidRPr="00FA6651" w:rsidRDefault="008577B8" w:rsidP="008577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Грудень</w:t>
            </w:r>
          </w:p>
        </w:tc>
      </w:tr>
      <w:tr w:rsidR="00B7593C" w:rsidRPr="00FA6651" w:rsidTr="008577B8">
        <w:trPr>
          <w:cantSplit/>
          <w:trHeight w:val="261"/>
        </w:trPr>
        <w:tc>
          <w:tcPr>
            <w:tcW w:w="574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8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9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13</w:t>
            </w:r>
          </w:p>
        </w:tc>
        <w:tc>
          <w:tcPr>
            <w:tcW w:w="728" w:type="dxa"/>
          </w:tcPr>
          <w:p w:rsidR="00B7593C" w:rsidRPr="00FA6651" w:rsidRDefault="008577B8" w:rsidP="00785364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14</w:t>
            </w:r>
          </w:p>
        </w:tc>
      </w:tr>
      <w:tr w:rsidR="00B7593C" w:rsidRPr="00FA6651" w:rsidTr="008577B8">
        <w:trPr>
          <w:trHeight w:val="296"/>
        </w:trPr>
        <w:tc>
          <w:tcPr>
            <w:tcW w:w="574" w:type="dxa"/>
            <w:tcFitText/>
            <w:vAlign w:val="center"/>
          </w:tcPr>
          <w:p w:rsidR="00B7593C" w:rsidRPr="00FA6651" w:rsidRDefault="00B7593C" w:rsidP="007853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D28B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Великовербченська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369"/>
        </w:trPr>
        <w:tc>
          <w:tcPr>
            <w:tcW w:w="574" w:type="dxa"/>
            <w:tcFitText/>
            <w:vAlign w:val="center"/>
          </w:tcPr>
          <w:p w:rsidR="00B7593C" w:rsidRPr="00FA6651" w:rsidRDefault="00B7593C" w:rsidP="007853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D28B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Вирівська</w:t>
            </w:r>
            <w:proofErr w:type="spellEnd"/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504"/>
        </w:trPr>
        <w:tc>
          <w:tcPr>
            <w:tcW w:w="574" w:type="dxa"/>
            <w:tcFitText/>
            <w:vAlign w:val="center"/>
          </w:tcPr>
          <w:p w:rsidR="00B7593C" w:rsidRPr="00FA6651" w:rsidRDefault="00B7593C" w:rsidP="00785364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D28B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Кричильська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Коростська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Клесівська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селищна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Кузьмівська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9477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Камяне-.Случанська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Любиковицька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Люхчанська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8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9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13</w:t>
            </w:r>
          </w:p>
        </w:tc>
        <w:tc>
          <w:tcPr>
            <w:tcW w:w="728" w:type="dxa"/>
          </w:tcPr>
          <w:p w:rsidR="00B7593C" w:rsidRPr="00FA6651" w:rsidRDefault="00BA24C8" w:rsidP="00365FED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14</w:t>
            </w: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Немовицька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Ремчицька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9477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Степанська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селищна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248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Селищенська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Костянтинівська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Стрільська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185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Тутовицька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Тинненська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Чудельська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23452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Зносицька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сільська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7853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Сарненська міська рада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17439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ДП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«Сарненське лісове господарство»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8577B8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593C" w:rsidRPr="00FA6651" w:rsidTr="008577B8">
        <w:trPr>
          <w:trHeight w:val="90"/>
        </w:trPr>
        <w:tc>
          <w:tcPr>
            <w:tcW w:w="574" w:type="dxa"/>
            <w:vAlign w:val="center"/>
          </w:tcPr>
          <w:p w:rsidR="00B7593C" w:rsidRPr="00FA6651" w:rsidRDefault="00B7593C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346" w:type="dxa"/>
            <w:vAlign w:val="center"/>
          </w:tcPr>
          <w:p w:rsidR="00B7593C" w:rsidRPr="00FA6651" w:rsidRDefault="00B7593C" w:rsidP="0017439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ДП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>Клесівське</w:t>
            </w:r>
            <w:proofErr w:type="spellEnd"/>
            <w:r w:rsidRPr="00FA6651">
              <w:rPr>
                <w:rFonts w:ascii="Times New Roman" w:hAnsi="Times New Roman" w:cs="Times New Roman"/>
                <w:sz w:val="21"/>
                <w:szCs w:val="21"/>
              </w:rPr>
              <w:t xml:space="preserve"> лісове господарство»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8577B8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B7593C" w:rsidRPr="00FA6651" w:rsidRDefault="00B7593C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547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5346" w:type="dxa"/>
            <w:vAlign w:val="center"/>
          </w:tcPr>
          <w:p w:rsidR="00314B63" w:rsidRPr="008F137F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 xml:space="preserve">ТОВ </w:t>
            </w:r>
            <w:proofErr w:type="spellStart"/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ККНК”Технобуд”</w:t>
            </w:r>
            <w:proofErr w:type="spellEnd"/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5346" w:type="dxa"/>
            <w:vAlign w:val="center"/>
          </w:tcPr>
          <w:p w:rsidR="00314B63" w:rsidRPr="008F137F" w:rsidRDefault="008F137F" w:rsidP="008F13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137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</w:t>
            </w:r>
            <w:proofErr w:type="spellStart"/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ійськове</w:t>
            </w:r>
            <w:proofErr w:type="spellEnd"/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обл</w:t>
            </w:r>
            <w:proofErr w:type="gramEnd"/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ікове бюро ст</w:t>
            </w: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 xml:space="preserve">анції </w:t>
            </w:r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Сарни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5346" w:type="dxa"/>
            <w:vAlign w:val="center"/>
          </w:tcPr>
          <w:p w:rsidR="00314B63" w:rsidRPr="008F137F" w:rsidRDefault="00314B63" w:rsidP="008F13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  <w:r w:rsidR="008F137F" w:rsidRPr="008F137F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Завод металевих виробів</w:t>
            </w:r>
            <w:r w:rsidR="008F137F" w:rsidRPr="008F137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5346" w:type="dxa"/>
            <w:vAlign w:val="center"/>
          </w:tcPr>
          <w:p w:rsidR="00314B63" w:rsidRPr="008F137F" w:rsidRDefault="008F137F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ТОВ «</w:t>
            </w:r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Сарненський хліб</w:t>
            </w: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314B63" w:rsidRPr="008F137F">
              <w:rPr>
                <w:rFonts w:ascii="Times New Roman" w:hAnsi="Times New Roman" w:cs="Times New Roman"/>
                <w:sz w:val="21"/>
                <w:szCs w:val="21"/>
              </w:rPr>
              <w:t>завод</w:t>
            </w:r>
            <w:r w:rsidRPr="008F137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D80EFC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346" w:type="dxa"/>
            <w:vAlign w:val="center"/>
          </w:tcPr>
          <w:p w:rsidR="00314B63" w:rsidRPr="00D80EFC" w:rsidRDefault="00D80EFC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ТОВ «</w:t>
            </w:r>
            <w:proofErr w:type="spellStart"/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Вирівський</w:t>
            </w:r>
            <w:proofErr w:type="spellEnd"/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кар”єр</w:t>
            </w:r>
            <w:proofErr w:type="spellEnd"/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A17698" w:rsidRPr="00FA6651" w:rsidTr="008577B8">
        <w:trPr>
          <w:trHeight w:val="90"/>
        </w:trPr>
        <w:tc>
          <w:tcPr>
            <w:tcW w:w="574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5346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8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9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13</w:t>
            </w:r>
          </w:p>
        </w:tc>
        <w:tc>
          <w:tcPr>
            <w:tcW w:w="728" w:type="dxa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14</w:t>
            </w: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D80EFC" w:rsidRDefault="008F137F" w:rsidP="00365F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5346" w:type="dxa"/>
            <w:vAlign w:val="center"/>
          </w:tcPr>
          <w:p w:rsidR="00314B63" w:rsidRPr="00D80EFC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Відділ культури і туризму</w:t>
            </w:r>
            <w:r w:rsidR="00D80EFC"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райдержадміністрації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D80EFC">
            <w:pPr>
              <w:pStyle w:val="1"/>
              <w:rPr>
                <w:sz w:val="21"/>
                <w:szCs w:val="21"/>
                <w:highlight w:val="yellow"/>
              </w:rPr>
            </w:pPr>
            <w:r w:rsidRPr="00D80EFC">
              <w:rPr>
                <w:sz w:val="21"/>
                <w:szCs w:val="21"/>
              </w:rPr>
              <w:t xml:space="preserve">ТОВ </w:t>
            </w:r>
            <w:proofErr w:type="spellStart"/>
            <w:r w:rsidRPr="00D80EFC">
              <w:rPr>
                <w:sz w:val="21"/>
                <w:szCs w:val="21"/>
              </w:rPr>
              <w:t>“</w:t>
            </w:r>
            <w:r w:rsidR="00D80EFC" w:rsidRPr="00D80EFC">
              <w:rPr>
                <w:sz w:val="21"/>
                <w:szCs w:val="21"/>
              </w:rPr>
              <w:t>Сарненський</w:t>
            </w:r>
            <w:proofErr w:type="spellEnd"/>
            <w:r w:rsidR="00D80EFC" w:rsidRPr="00D80EFC">
              <w:rPr>
                <w:sz w:val="21"/>
                <w:szCs w:val="21"/>
              </w:rPr>
              <w:t xml:space="preserve"> </w:t>
            </w:r>
            <w:proofErr w:type="spellStart"/>
            <w:r w:rsidR="00D80EFC" w:rsidRPr="00D80EFC">
              <w:rPr>
                <w:sz w:val="21"/>
                <w:szCs w:val="21"/>
              </w:rPr>
              <w:t>с</w:t>
            </w:r>
            <w:r w:rsidRPr="00D80EFC">
              <w:rPr>
                <w:sz w:val="21"/>
                <w:szCs w:val="21"/>
              </w:rPr>
              <w:t>ирзавод”</w:t>
            </w:r>
            <w:proofErr w:type="spellEnd"/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30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5346" w:type="dxa"/>
            <w:vAlign w:val="center"/>
          </w:tcPr>
          <w:p w:rsidR="00314B63" w:rsidRPr="00D80EFC" w:rsidRDefault="00D80EFC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ПАТ «</w:t>
            </w:r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Сарнифармація</w:t>
            </w: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5346" w:type="dxa"/>
            <w:vAlign w:val="center"/>
          </w:tcPr>
          <w:p w:rsidR="00314B63" w:rsidRPr="00D80EFC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КЗ</w:t>
            </w:r>
            <w:proofErr w:type="spellEnd"/>
            <w:r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0EFC" w:rsidRPr="00D80EFC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Клесівська</w:t>
            </w:r>
            <w:proofErr w:type="spellEnd"/>
            <w:r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0EFC"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районна </w:t>
            </w: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лікарня</w:t>
            </w:r>
            <w:r w:rsidR="00D80EFC" w:rsidRPr="00D80E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314B63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346" w:type="dxa"/>
            <w:vAlign w:val="center"/>
          </w:tcPr>
          <w:p w:rsidR="00314B63" w:rsidRPr="00314B63" w:rsidRDefault="00D80EFC" w:rsidP="00D80EFC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АТ</w:t>
            </w: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314B63" w:rsidRPr="00D80EFC">
              <w:rPr>
                <w:rFonts w:ascii="Times New Roman" w:hAnsi="Times New Roman" w:cs="Times New Roman"/>
                <w:sz w:val="21"/>
                <w:szCs w:val="21"/>
              </w:rPr>
              <w:t>Сарненська ПМК-81</w:t>
            </w:r>
            <w:r w:rsidRPr="00D80EF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Default="00314B63" w:rsidP="000856FE">
            <w:pPr>
              <w:jc w:val="center"/>
              <w:rPr>
                <w:color w:val="000000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5346" w:type="dxa"/>
            <w:vAlign w:val="center"/>
          </w:tcPr>
          <w:p w:rsidR="00314B63" w:rsidRPr="00974978" w:rsidRDefault="00974978" w:rsidP="009749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КЗ</w:t>
            </w:r>
            <w:proofErr w:type="spellEnd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Страшівська</w:t>
            </w:r>
            <w:proofErr w:type="spellEnd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туберкульозна лікарня»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Військова частина А-0153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974978" w:rsidP="0097497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5346" w:type="dxa"/>
            <w:vAlign w:val="center"/>
          </w:tcPr>
          <w:p w:rsidR="00314B63" w:rsidRPr="00314B63" w:rsidRDefault="00974978" w:rsidP="000856FE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ВП «</w:t>
            </w:r>
            <w:r w:rsidR="00314B63"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Сарненська дистанція сигналізації і </w:t>
            </w:r>
            <w:proofErr w:type="spellStart"/>
            <w:r w:rsidR="00314B63" w:rsidRPr="00974978">
              <w:rPr>
                <w:rFonts w:ascii="Times New Roman" w:hAnsi="Times New Roman" w:cs="Times New Roman"/>
                <w:sz w:val="21"/>
                <w:szCs w:val="21"/>
              </w:rPr>
              <w:t>зв”язку</w:t>
            </w:r>
            <w:proofErr w:type="spellEnd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» ДТГО «Львівська залізниця»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974978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Сарненське УЕГГ</w:t>
            </w:r>
            <w:r w:rsidR="00974978"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ПАТ «</w:t>
            </w:r>
            <w:proofErr w:type="spellStart"/>
            <w:r w:rsidR="00974978" w:rsidRPr="00974978">
              <w:rPr>
                <w:rFonts w:ascii="Times New Roman" w:hAnsi="Times New Roman" w:cs="Times New Roman"/>
                <w:sz w:val="21"/>
                <w:szCs w:val="21"/>
              </w:rPr>
              <w:t>Рівнегаз</w:t>
            </w:r>
            <w:proofErr w:type="spellEnd"/>
            <w:r w:rsidR="00974978" w:rsidRPr="0097497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5346" w:type="dxa"/>
            <w:vAlign w:val="center"/>
          </w:tcPr>
          <w:p w:rsidR="00314B63" w:rsidRPr="00314B63" w:rsidRDefault="00974978" w:rsidP="00974978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Сарненське</w:t>
            </w: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міжрайонне управління ГУ </w:t>
            </w:r>
            <w:proofErr w:type="spellStart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Держсанепідемслужби</w:t>
            </w:r>
            <w:proofErr w:type="spellEnd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України у Рівненській області</w:t>
            </w:r>
            <w:r w:rsidR="00314B63"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974978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5346" w:type="dxa"/>
            <w:vAlign w:val="center"/>
          </w:tcPr>
          <w:p w:rsidR="00314B63" w:rsidRPr="00974978" w:rsidRDefault="00974978" w:rsidP="009749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ДП</w:t>
            </w:r>
            <w:proofErr w:type="spellEnd"/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314B63" w:rsidRPr="00974978">
              <w:rPr>
                <w:rFonts w:ascii="Times New Roman" w:hAnsi="Times New Roman" w:cs="Times New Roman"/>
                <w:sz w:val="21"/>
                <w:szCs w:val="21"/>
              </w:rPr>
              <w:t>Вузлова лікарня</w:t>
            </w: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 xml:space="preserve"> станції </w:t>
            </w:r>
            <w:r w:rsidR="00314B63" w:rsidRPr="00974978">
              <w:rPr>
                <w:rFonts w:ascii="Times New Roman" w:hAnsi="Times New Roman" w:cs="Times New Roman"/>
                <w:sz w:val="21"/>
                <w:szCs w:val="21"/>
              </w:rPr>
              <w:t>Сарни</w:t>
            </w:r>
            <w:r w:rsidRPr="00974978">
              <w:rPr>
                <w:rFonts w:ascii="Times New Roman" w:hAnsi="Times New Roman" w:cs="Times New Roman"/>
                <w:sz w:val="21"/>
                <w:szCs w:val="21"/>
              </w:rPr>
              <w:t>» ДТГО «Львівська залізниця»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5346" w:type="dxa"/>
            <w:vAlign w:val="center"/>
          </w:tcPr>
          <w:p w:rsidR="00314B63" w:rsidRPr="00314B63" w:rsidRDefault="00974978" w:rsidP="00974978">
            <w:pPr>
              <w:pStyle w:val="1"/>
              <w:rPr>
                <w:sz w:val="21"/>
                <w:szCs w:val="21"/>
                <w:highlight w:val="yellow"/>
              </w:rPr>
            </w:pPr>
            <w:r w:rsidRPr="00F31577">
              <w:rPr>
                <w:sz w:val="21"/>
                <w:szCs w:val="21"/>
              </w:rPr>
              <w:t>Управління агропромислового розвитку райдержадміністрації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5346" w:type="dxa"/>
            <w:vAlign w:val="center"/>
          </w:tcPr>
          <w:p w:rsidR="00314B63" w:rsidRPr="00314B63" w:rsidRDefault="00F31577" w:rsidP="00F31577">
            <w:pPr>
              <w:pStyle w:val="1"/>
              <w:rPr>
                <w:sz w:val="21"/>
                <w:szCs w:val="21"/>
                <w:highlight w:val="yellow"/>
              </w:rPr>
            </w:pPr>
            <w:r w:rsidRPr="00F31577">
              <w:rPr>
                <w:sz w:val="21"/>
                <w:szCs w:val="21"/>
              </w:rPr>
              <w:t>Сарненське у</w:t>
            </w:r>
            <w:r w:rsidR="00314B63" w:rsidRPr="00F31577">
              <w:rPr>
                <w:sz w:val="21"/>
                <w:szCs w:val="21"/>
              </w:rPr>
              <w:t>правління водного господарства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0856FE">
            <w:pPr>
              <w:pStyle w:val="1"/>
              <w:rPr>
                <w:sz w:val="21"/>
                <w:szCs w:val="21"/>
                <w:highlight w:val="yellow"/>
              </w:rPr>
            </w:pPr>
            <w:r w:rsidRPr="00F31577">
              <w:rPr>
                <w:sz w:val="21"/>
                <w:szCs w:val="21"/>
              </w:rPr>
              <w:t>ВПУ-22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5346" w:type="dxa"/>
            <w:vAlign w:val="center"/>
          </w:tcPr>
          <w:p w:rsidR="00314B63" w:rsidRPr="00314B63" w:rsidRDefault="00B36828" w:rsidP="000856FE">
            <w:pPr>
              <w:pStyle w:val="1"/>
              <w:rPr>
                <w:sz w:val="21"/>
                <w:szCs w:val="21"/>
                <w:highlight w:val="yellow"/>
              </w:rPr>
            </w:pPr>
            <w:r w:rsidRPr="00B36828">
              <w:rPr>
                <w:sz w:val="21"/>
                <w:szCs w:val="21"/>
              </w:rPr>
              <w:t>Сарненський професійний аграрний ліцей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5346" w:type="dxa"/>
            <w:vAlign w:val="center"/>
          </w:tcPr>
          <w:p w:rsidR="00314B63" w:rsidRPr="00314B63" w:rsidRDefault="00974978" w:rsidP="00974978">
            <w:pPr>
              <w:pStyle w:val="1"/>
              <w:rPr>
                <w:sz w:val="21"/>
                <w:szCs w:val="21"/>
                <w:highlight w:val="yellow"/>
              </w:rPr>
            </w:pPr>
            <w:r w:rsidRPr="00974978">
              <w:rPr>
                <w:sz w:val="21"/>
                <w:szCs w:val="21"/>
              </w:rPr>
              <w:t>Рівненський</w:t>
            </w:r>
            <w:r w:rsidR="00314B63" w:rsidRPr="00974978">
              <w:rPr>
                <w:sz w:val="21"/>
                <w:szCs w:val="21"/>
              </w:rPr>
              <w:t xml:space="preserve"> природний заповідник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17698" w:rsidRPr="00FA6651" w:rsidTr="008577B8">
        <w:trPr>
          <w:trHeight w:val="90"/>
        </w:trPr>
        <w:tc>
          <w:tcPr>
            <w:tcW w:w="574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5346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6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7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8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9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12</w:t>
            </w:r>
          </w:p>
        </w:tc>
        <w:tc>
          <w:tcPr>
            <w:tcW w:w="728" w:type="dxa"/>
            <w:vAlign w:val="center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A6651">
              <w:rPr>
                <w:rFonts w:ascii="Times New Roman" w:hAnsi="Times New Roman" w:cs="Times New Roman"/>
                <w:i/>
                <w:sz w:val="21"/>
                <w:szCs w:val="21"/>
              </w:rPr>
              <w:t>13</w:t>
            </w:r>
          </w:p>
        </w:tc>
        <w:tc>
          <w:tcPr>
            <w:tcW w:w="728" w:type="dxa"/>
          </w:tcPr>
          <w:p w:rsidR="00A17698" w:rsidRPr="00FA6651" w:rsidRDefault="00A17698" w:rsidP="000856F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14</w:t>
            </w: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5346" w:type="dxa"/>
            <w:vAlign w:val="center"/>
          </w:tcPr>
          <w:p w:rsidR="00314B63" w:rsidRPr="00B36828" w:rsidRDefault="00B36828" w:rsidP="000856FE">
            <w:pPr>
              <w:pStyle w:val="1"/>
              <w:rPr>
                <w:sz w:val="21"/>
                <w:szCs w:val="21"/>
              </w:rPr>
            </w:pPr>
            <w:proofErr w:type="spellStart"/>
            <w:r w:rsidRPr="00B36828">
              <w:rPr>
                <w:sz w:val="21"/>
                <w:szCs w:val="21"/>
              </w:rPr>
              <w:t>КП</w:t>
            </w:r>
            <w:proofErr w:type="spellEnd"/>
            <w:r w:rsidRPr="00B36828">
              <w:rPr>
                <w:sz w:val="21"/>
                <w:szCs w:val="21"/>
              </w:rPr>
              <w:t xml:space="preserve"> «</w:t>
            </w:r>
            <w:proofErr w:type="spellStart"/>
            <w:r w:rsidR="00314B63" w:rsidRPr="00B36828">
              <w:rPr>
                <w:sz w:val="21"/>
                <w:szCs w:val="21"/>
              </w:rPr>
              <w:t>Сарнитеплосервіс</w:t>
            </w:r>
            <w:proofErr w:type="spellEnd"/>
            <w:r w:rsidRPr="00B36828">
              <w:rPr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5346" w:type="dxa"/>
            <w:vAlign w:val="center"/>
          </w:tcPr>
          <w:p w:rsidR="00314B63" w:rsidRPr="00B36828" w:rsidRDefault="00B36828" w:rsidP="000856FE">
            <w:pPr>
              <w:pStyle w:val="1"/>
              <w:rPr>
                <w:sz w:val="21"/>
                <w:szCs w:val="21"/>
              </w:rPr>
            </w:pPr>
            <w:r w:rsidRPr="00B36828">
              <w:rPr>
                <w:sz w:val="21"/>
                <w:szCs w:val="21"/>
              </w:rPr>
              <w:t xml:space="preserve">ЗВП </w:t>
            </w:r>
            <w:r w:rsidR="00314B63" w:rsidRPr="00B36828">
              <w:rPr>
                <w:sz w:val="21"/>
                <w:szCs w:val="21"/>
              </w:rPr>
              <w:t xml:space="preserve"> </w:t>
            </w:r>
            <w:r w:rsidRPr="00B36828">
              <w:rPr>
                <w:sz w:val="21"/>
                <w:szCs w:val="21"/>
              </w:rPr>
              <w:t>«Таврида»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5346" w:type="dxa"/>
            <w:vAlign w:val="center"/>
          </w:tcPr>
          <w:p w:rsidR="00314B63" w:rsidRPr="00B36828" w:rsidRDefault="00314B63" w:rsidP="000856FE">
            <w:pPr>
              <w:pStyle w:val="1"/>
              <w:rPr>
                <w:sz w:val="21"/>
                <w:szCs w:val="21"/>
              </w:rPr>
            </w:pPr>
            <w:proofErr w:type="spellStart"/>
            <w:r w:rsidRPr="00B36828">
              <w:rPr>
                <w:sz w:val="21"/>
                <w:szCs w:val="21"/>
              </w:rPr>
              <w:t>КП</w:t>
            </w:r>
            <w:proofErr w:type="spellEnd"/>
            <w:r w:rsidRPr="00B36828">
              <w:rPr>
                <w:sz w:val="21"/>
                <w:szCs w:val="21"/>
              </w:rPr>
              <w:t xml:space="preserve"> </w:t>
            </w:r>
            <w:r w:rsidR="00B36828" w:rsidRPr="00B36828">
              <w:rPr>
                <w:sz w:val="21"/>
                <w:szCs w:val="21"/>
              </w:rPr>
              <w:t xml:space="preserve"> «</w:t>
            </w:r>
            <w:proofErr w:type="spellStart"/>
            <w:r w:rsidR="00B36828" w:rsidRPr="00B36828">
              <w:rPr>
                <w:sz w:val="21"/>
                <w:szCs w:val="21"/>
              </w:rPr>
              <w:t>Житлосервіс</w:t>
            </w:r>
            <w:proofErr w:type="spellEnd"/>
            <w:r w:rsidR="00B36828" w:rsidRPr="00B36828">
              <w:rPr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B36828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B36828">
              <w:rPr>
                <w:sz w:val="21"/>
                <w:szCs w:val="21"/>
              </w:rPr>
              <w:t>КЗ</w:t>
            </w:r>
            <w:proofErr w:type="spellEnd"/>
            <w:r w:rsidRPr="00B36828">
              <w:rPr>
                <w:sz w:val="21"/>
                <w:szCs w:val="21"/>
              </w:rPr>
              <w:t xml:space="preserve"> </w:t>
            </w:r>
            <w:r w:rsidR="00B36828" w:rsidRPr="00B36828">
              <w:rPr>
                <w:sz w:val="21"/>
                <w:szCs w:val="21"/>
              </w:rPr>
              <w:t xml:space="preserve"> «</w:t>
            </w:r>
            <w:r w:rsidRPr="00B36828">
              <w:rPr>
                <w:sz w:val="21"/>
                <w:szCs w:val="21"/>
              </w:rPr>
              <w:t>Сарненська</w:t>
            </w:r>
            <w:r w:rsidR="00B36828" w:rsidRPr="00B36828">
              <w:rPr>
                <w:sz w:val="21"/>
                <w:szCs w:val="21"/>
              </w:rPr>
              <w:t xml:space="preserve"> центральна районна лікарня»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14B63" w:rsidRPr="00FA6651" w:rsidTr="008577B8">
        <w:trPr>
          <w:trHeight w:val="90"/>
        </w:trPr>
        <w:tc>
          <w:tcPr>
            <w:tcW w:w="574" w:type="dxa"/>
            <w:vAlign w:val="center"/>
          </w:tcPr>
          <w:p w:rsidR="00314B63" w:rsidRPr="00FA6651" w:rsidRDefault="008F137F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346" w:type="dxa"/>
            <w:vAlign w:val="center"/>
          </w:tcPr>
          <w:p w:rsidR="00314B63" w:rsidRPr="00314B63" w:rsidRDefault="00314B63" w:rsidP="00B36828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B36828">
              <w:rPr>
                <w:sz w:val="21"/>
                <w:szCs w:val="21"/>
              </w:rPr>
              <w:t>КЗ</w:t>
            </w:r>
            <w:proofErr w:type="spellEnd"/>
            <w:r w:rsidRPr="00B36828">
              <w:rPr>
                <w:sz w:val="21"/>
                <w:szCs w:val="21"/>
              </w:rPr>
              <w:t xml:space="preserve"> </w:t>
            </w:r>
            <w:r w:rsidR="00B36828" w:rsidRPr="00B36828">
              <w:rPr>
                <w:sz w:val="21"/>
                <w:szCs w:val="21"/>
              </w:rPr>
              <w:t xml:space="preserve"> «</w:t>
            </w:r>
            <w:proofErr w:type="spellStart"/>
            <w:r w:rsidRPr="00B36828">
              <w:rPr>
                <w:sz w:val="21"/>
                <w:szCs w:val="21"/>
              </w:rPr>
              <w:t>Степанська</w:t>
            </w:r>
            <w:proofErr w:type="spellEnd"/>
            <w:r w:rsidRPr="00B36828">
              <w:rPr>
                <w:sz w:val="21"/>
                <w:szCs w:val="21"/>
              </w:rPr>
              <w:t xml:space="preserve"> </w:t>
            </w:r>
            <w:r w:rsidR="00B36828" w:rsidRPr="00B36828">
              <w:rPr>
                <w:sz w:val="21"/>
                <w:szCs w:val="21"/>
              </w:rPr>
              <w:t xml:space="preserve"> районна лікарня»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314B63" w:rsidRPr="00314B63" w:rsidRDefault="00314B63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314B63" w:rsidRPr="00FA6651" w:rsidRDefault="00314B63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0856FE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17439D">
              <w:rPr>
                <w:sz w:val="21"/>
                <w:szCs w:val="21"/>
              </w:rPr>
              <w:t>Саренський</w:t>
            </w:r>
            <w:proofErr w:type="spellEnd"/>
            <w:r w:rsidRPr="0017439D">
              <w:rPr>
                <w:sz w:val="21"/>
                <w:szCs w:val="21"/>
              </w:rPr>
              <w:t xml:space="preserve"> РВ </w:t>
            </w:r>
            <w:proofErr w:type="spellStart"/>
            <w:r w:rsidRPr="0017439D">
              <w:rPr>
                <w:sz w:val="21"/>
                <w:szCs w:val="21"/>
              </w:rPr>
              <w:t>КВІ</w:t>
            </w:r>
            <w:proofErr w:type="spellEnd"/>
            <w:r w:rsidRPr="0017439D">
              <w:rPr>
                <w:sz w:val="21"/>
                <w:szCs w:val="21"/>
              </w:rPr>
              <w:t xml:space="preserve"> управління </w:t>
            </w:r>
            <w:proofErr w:type="spellStart"/>
            <w:r w:rsidRPr="0017439D">
              <w:rPr>
                <w:sz w:val="21"/>
                <w:szCs w:val="21"/>
              </w:rPr>
              <w:t>ДПтС</w:t>
            </w:r>
            <w:proofErr w:type="spellEnd"/>
            <w:r w:rsidRPr="0017439D">
              <w:rPr>
                <w:sz w:val="21"/>
                <w:szCs w:val="21"/>
              </w:rPr>
              <w:t xml:space="preserve"> України в Рівненській області 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B40A0B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B40A0B">
              <w:rPr>
                <w:sz w:val="21"/>
                <w:szCs w:val="21"/>
              </w:rPr>
              <w:t>Клесівське</w:t>
            </w:r>
            <w:proofErr w:type="spellEnd"/>
            <w:r w:rsidRPr="00B40A0B">
              <w:rPr>
                <w:sz w:val="21"/>
                <w:szCs w:val="21"/>
              </w:rPr>
              <w:t xml:space="preserve"> </w:t>
            </w:r>
            <w:proofErr w:type="spellStart"/>
            <w:r w:rsidRPr="00B40A0B">
              <w:rPr>
                <w:sz w:val="21"/>
                <w:szCs w:val="21"/>
              </w:rPr>
              <w:t>кар”єроуправління</w:t>
            </w:r>
            <w:proofErr w:type="spellEnd"/>
            <w:r w:rsidRPr="00B40A0B">
              <w:rPr>
                <w:sz w:val="21"/>
                <w:szCs w:val="21"/>
              </w:rPr>
              <w:t xml:space="preserve"> </w:t>
            </w:r>
            <w:proofErr w:type="spellStart"/>
            <w:r w:rsidRPr="00B40A0B">
              <w:rPr>
                <w:sz w:val="21"/>
                <w:szCs w:val="21"/>
              </w:rPr>
              <w:t>ДП</w:t>
            </w:r>
            <w:proofErr w:type="spellEnd"/>
            <w:r w:rsidRPr="00B40A0B">
              <w:rPr>
                <w:sz w:val="21"/>
                <w:szCs w:val="21"/>
              </w:rPr>
              <w:t xml:space="preserve"> УПП УЗ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B40A0B">
            <w:pPr>
              <w:pStyle w:val="1"/>
              <w:rPr>
                <w:sz w:val="21"/>
                <w:szCs w:val="21"/>
                <w:highlight w:val="yellow"/>
              </w:rPr>
            </w:pPr>
            <w:r w:rsidRPr="00B40A0B">
              <w:rPr>
                <w:sz w:val="21"/>
                <w:szCs w:val="21"/>
              </w:rPr>
              <w:t xml:space="preserve">ТОВ </w:t>
            </w:r>
            <w:proofErr w:type="spellStart"/>
            <w:r w:rsidRPr="00B40A0B">
              <w:rPr>
                <w:sz w:val="21"/>
                <w:szCs w:val="21"/>
              </w:rPr>
              <w:t>“Сарнискан”</w:t>
            </w:r>
            <w:proofErr w:type="spellEnd"/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0856FE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B40A0B">
              <w:rPr>
                <w:sz w:val="21"/>
                <w:szCs w:val="21"/>
              </w:rPr>
              <w:t>Віділ</w:t>
            </w:r>
            <w:proofErr w:type="spellEnd"/>
            <w:r w:rsidRPr="00B40A0B">
              <w:rPr>
                <w:sz w:val="21"/>
                <w:szCs w:val="21"/>
              </w:rPr>
              <w:t xml:space="preserve"> освіти, молоді та спорту райдержадміністрації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0856FE">
            <w:pPr>
              <w:pStyle w:val="1"/>
              <w:rPr>
                <w:sz w:val="21"/>
                <w:szCs w:val="21"/>
                <w:highlight w:val="yellow"/>
              </w:rPr>
            </w:pPr>
            <w:r w:rsidRPr="00B40A0B">
              <w:rPr>
                <w:sz w:val="21"/>
                <w:szCs w:val="21"/>
              </w:rPr>
              <w:t xml:space="preserve">ТОВ </w:t>
            </w:r>
            <w:proofErr w:type="spellStart"/>
            <w:r w:rsidRPr="00B40A0B">
              <w:rPr>
                <w:sz w:val="21"/>
                <w:szCs w:val="21"/>
              </w:rPr>
              <w:t>“Північ-Центр</w:t>
            </w:r>
            <w:proofErr w:type="spellEnd"/>
            <w:r w:rsidRPr="00B40A0B">
              <w:rPr>
                <w:sz w:val="21"/>
                <w:szCs w:val="21"/>
              </w:rPr>
              <w:t xml:space="preserve"> ЛТД”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B40A0B">
            <w:pPr>
              <w:pStyle w:val="1"/>
              <w:rPr>
                <w:sz w:val="21"/>
                <w:szCs w:val="21"/>
                <w:highlight w:val="yellow"/>
              </w:rPr>
            </w:pPr>
            <w:proofErr w:type="spellStart"/>
            <w:r w:rsidRPr="000E6870">
              <w:rPr>
                <w:sz w:val="21"/>
                <w:szCs w:val="21"/>
              </w:rPr>
              <w:t>Катеринівська</w:t>
            </w:r>
            <w:proofErr w:type="spellEnd"/>
            <w:r w:rsidRPr="000E6870">
              <w:rPr>
                <w:sz w:val="21"/>
                <w:szCs w:val="21"/>
              </w:rPr>
              <w:t xml:space="preserve"> виправна колонія (№46)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17439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0856FE">
            <w:pPr>
              <w:pStyle w:val="1"/>
              <w:rPr>
                <w:sz w:val="21"/>
                <w:szCs w:val="21"/>
                <w:highlight w:val="yellow"/>
              </w:rPr>
            </w:pPr>
            <w:r w:rsidRPr="000E6870">
              <w:rPr>
                <w:sz w:val="21"/>
                <w:szCs w:val="21"/>
              </w:rPr>
              <w:t>ВП «Сарненська дистанція колії» ДТГО «Львівська залізниця»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5346" w:type="dxa"/>
            <w:vAlign w:val="center"/>
          </w:tcPr>
          <w:p w:rsidR="0017439D" w:rsidRPr="00314B63" w:rsidRDefault="0017439D" w:rsidP="000856FE">
            <w:pPr>
              <w:pStyle w:val="1"/>
              <w:rPr>
                <w:sz w:val="21"/>
                <w:szCs w:val="21"/>
                <w:highlight w:val="yellow"/>
              </w:rPr>
            </w:pPr>
            <w:r w:rsidRPr="000E6870">
              <w:rPr>
                <w:sz w:val="21"/>
                <w:szCs w:val="21"/>
              </w:rPr>
              <w:t xml:space="preserve">Філія «Сарненська </w:t>
            </w:r>
            <w:proofErr w:type="spellStart"/>
            <w:r w:rsidRPr="000E6870">
              <w:rPr>
                <w:sz w:val="21"/>
                <w:szCs w:val="21"/>
              </w:rPr>
              <w:t>ДЕД</w:t>
            </w:r>
            <w:proofErr w:type="spellEnd"/>
            <w:r w:rsidRPr="000E6870">
              <w:rPr>
                <w:sz w:val="21"/>
                <w:szCs w:val="21"/>
              </w:rPr>
              <w:t>»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5346" w:type="dxa"/>
            <w:vAlign w:val="center"/>
          </w:tcPr>
          <w:p w:rsidR="0017439D" w:rsidRPr="00330A14" w:rsidRDefault="0017439D" w:rsidP="00330A14">
            <w:pPr>
              <w:pStyle w:val="1"/>
              <w:rPr>
                <w:sz w:val="21"/>
                <w:szCs w:val="21"/>
              </w:rPr>
            </w:pPr>
            <w:r w:rsidRPr="00330A14">
              <w:rPr>
                <w:sz w:val="21"/>
                <w:szCs w:val="21"/>
              </w:rPr>
              <w:t xml:space="preserve">Сарненський РВ Державної міграційної служби України 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5346" w:type="dxa"/>
            <w:vAlign w:val="center"/>
          </w:tcPr>
          <w:p w:rsidR="0017439D" w:rsidRPr="00330A14" w:rsidRDefault="0017439D" w:rsidP="000856FE">
            <w:pPr>
              <w:pStyle w:val="1"/>
              <w:rPr>
                <w:sz w:val="21"/>
                <w:szCs w:val="21"/>
              </w:rPr>
            </w:pPr>
            <w:proofErr w:type="spellStart"/>
            <w:r w:rsidRPr="00330A14">
              <w:rPr>
                <w:sz w:val="21"/>
                <w:szCs w:val="21"/>
              </w:rPr>
              <w:t>КЗ</w:t>
            </w:r>
            <w:proofErr w:type="spellEnd"/>
            <w:r w:rsidRPr="00330A14">
              <w:rPr>
                <w:sz w:val="21"/>
                <w:szCs w:val="21"/>
              </w:rPr>
              <w:t xml:space="preserve"> «Сарненський районний центр ПМСД»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5346" w:type="dxa"/>
            <w:vAlign w:val="center"/>
          </w:tcPr>
          <w:p w:rsidR="0017439D" w:rsidRPr="0017439D" w:rsidRDefault="0017439D" w:rsidP="000856FE">
            <w:pPr>
              <w:pStyle w:val="1"/>
              <w:rPr>
                <w:sz w:val="21"/>
                <w:szCs w:val="21"/>
              </w:rPr>
            </w:pPr>
            <w:r w:rsidRPr="0017439D">
              <w:rPr>
                <w:sz w:val="21"/>
                <w:szCs w:val="21"/>
              </w:rPr>
              <w:t>Сарненський районний суд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7439D" w:rsidRPr="00FA6651" w:rsidTr="008577B8">
        <w:trPr>
          <w:trHeight w:val="90"/>
        </w:trPr>
        <w:tc>
          <w:tcPr>
            <w:tcW w:w="574" w:type="dxa"/>
            <w:vAlign w:val="center"/>
          </w:tcPr>
          <w:p w:rsidR="0017439D" w:rsidRPr="00FA6651" w:rsidRDefault="0017439D" w:rsidP="0023452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5346" w:type="dxa"/>
            <w:vAlign w:val="center"/>
          </w:tcPr>
          <w:p w:rsidR="0017439D" w:rsidRPr="0017439D" w:rsidRDefault="0017439D" w:rsidP="00330A14">
            <w:pPr>
              <w:pStyle w:val="1"/>
              <w:rPr>
                <w:sz w:val="21"/>
                <w:szCs w:val="21"/>
              </w:rPr>
            </w:pPr>
            <w:r w:rsidRPr="0017439D">
              <w:rPr>
                <w:sz w:val="21"/>
                <w:szCs w:val="21"/>
              </w:rPr>
              <w:t>Відділ державної реєстрації актів цивільного стану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14B6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0856F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17439D" w:rsidRPr="00314B63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</w:tcPr>
          <w:p w:rsidR="0017439D" w:rsidRPr="00FA6651" w:rsidRDefault="0017439D" w:rsidP="007853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4B1C87" w:rsidRPr="00FA6651" w:rsidRDefault="004B1C87" w:rsidP="0078536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528C2" w:rsidRPr="00FA6651" w:rsidRDefault="004B1C87" w:rsidP="00B3153A">
      <w:pPr>
        <w:rPr>
          <w:rFonts w:ascii="Times New Roman" w:hAnsi="Times New Roman" w:cs="Times New Roman"/>
          <w:sz w:val="28"/>
          <w:szCs w:val="28"/>
        </w:rPr>
      </w:pPr>
      <w:r w:rsidRPr="00FA6651">
        <w:rPr>
          <w:rFonts w:ascii="Times New Roman" w:hAnsi="Times New Roman" w:cs="Times New Roman"/>
          <w:sz w:val="28"/>
          <w:szCs w:val="28"/>
        </w:rPr>
        <w:t>Керівник апарату адміністрації                                                                 В.Стельмах</w:t>
      </w:r>
    </w:p>
    <w:sectPr w:rsidR="00D528C2" w:rsidRPr="00FA6651" w:rsidSect="00F27CFF">
      <w:pgSz w:w="16838" w:h="11906" w:orient="landscape"/>
      <w:pgMar w:top="1135" w:right="67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86B2D"/>
    <w:rsid w:val="000E6870"/>
    <w:rsid w:val="0017439D"/>
    <w:rsid w:val="001829AA"/>
    <w:rsid w:val="0023452B"/>
    <w:rsid w:val="00253C64"/>
    <w:rsid w:val="00314B63"/>
    <w:rsid w:val="00330A14"/>
    <w:rsid w:val="003E5929"/>
    <w:rsid w:val="00436237"/>
    <w:rsid w:val="004A0AA6"/>
    <w:rsid w:val="004B1C87"/>
    <w:rsid w:val="004D7EED"/>
    <w:rsid w:val="005411BB"/>
    <w:rsid w:val="00566173"/>
    <w:rsid w:val="006454B9"/>
    <w:rsid w:val="006519E6"/>
    <w:rsid w:val="0066251C"/>
    <w:rsid w:val="006A0396"/>
    <w:rsid w:val="006E0392"/>
    <w:rsid w:val="00711201"/>
    <w:rsid w:val="00785364"/>
    <w:rsid w:val="00812E9D"/>
    <w:rsid w:val="00846C6B"/>
    <w:rsid w:val="008577B8"/>
    <w:rsid w:val="00871F63"/>
    <w:rsid w:val="008A67B9"/>
    <w:rsid w:val="008F137F"/>
    <w:rsid w:val="0094774C"/>
    <w:rsid w:val="00974978"/>
    <w:rsid w:val="00981CB9"/>
    <w:rsid w:val="00991400"/>
    <w:rsid w:val="009A5F85"/>
    <w:rsid w:val="009B72A7"/>
    <w:rsid w:val="00A17698"/>
    <w:rsid w:val="00A233EC"/>
    <w:rsid w:val="00AA7E6B"/>
    <w:rsid w:val="00B25A48"/>
    <w:rsid w:val="00B3153A"/>
    <w:rsid w:val="00B35164"/>
    <w:rsid w:val="00B36828"/>
    <w:rsid w:val="00B40A0B"/>
    <w:rsid w:val="00B467CE"/>
    <w:rsid w:val="00B7593C"/>
    <w:rsid w:val="00BA24C8"/>
    <w:rsid w:val="00C47444"/>
    <w:rsid w:val="00C534D9"/>
    <w:rsid w:val="00D528C2"/>
    <w:rsid w:val="00D52C4D"/>
    <w:rsid w:val="00D70C71"/>
    <w:rsid w:val="00D80EFC"/>
    <w:rsid w:val="00E105BA"/>
    <w:rsid w:val="00E2121E"/>
    <w:rsid w:val="00E31CDC"/>
    <w:rsid w:val="00E85E05"/>
    <w:rsid w:val="00ED137E"/>
    <w:rsid w:val="00F27CFF"/>
    <w:rsid w:val="00F31577"/>
    <w:rsid w:val="00F62C1A"/>
    <w:rsid w:val="00F86B2D"/>
    <w:rsid w:val="00FA6651"/>
    <w:rsid w:val="00FD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D"/>
  </w:style>
  <w:style w:type="paragraph" w:styleId="1">
    <w:name w:val="heading 1"/>
    <w:basedOn w:val="a"/>
    <w:next w:val="a"/>
    <w:link w:val="10"/>
    <w:qFormat/>
    <w:rsid w:val="00F27C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7C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7CFF"/>
    <w:pPr>
      <w:keepNext/>
      <w:spacing w:after="0" w:line="240" w:lineRule="auto"/>
      <w:ind w:left="9763" w:firstLine="317"/>
      <w:outlineLvl w:val="7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27CFF"/>
    <w:pPr>
      <w:keepNext/>
      <w:spacing w:after="0" w:line="240" w:lineRule="auto"/>
      <w:ind w:left="851"/>
      <w:outlineLvl w:val="8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C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7CF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7CF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7CF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10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FAE8-E996-43D3-B01C-CE95E211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4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2017-02-06T13:15:00Z</dcterms:created>
  <dcterms:modified xsi:type="dcterms:W3CDTF">2017-02-06T13:15:00Z</dcterms:modified>
</cp:coreProperties>
</file>